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F684" w14:textId="13A601A0" w:rsidR="000B0778" w:rsidRPr="004524AF" w:rsidRDefault="004D37FE" w:rsidP="004524AF">
      <w:pPr>
        <w:pStyle w:val="Overskrift1"/>
        <w:rPr>
          <w:sz w:val="27"/>
          <w:szCs w:val="27"/>
        </w:rPr>
      </w:pPr>
      <w:r>
        <w:t xml:space="preserve">Referat af </w:t>
      </w:r>
      <w:r w:rsidR="000B2A2E">
        <w:t>Generalforsamlingen</w:t>
      </w:r>
      <w:r w:rsidR="00C379EC">
        <w:t xml:space="preserve"> d. </w:t>
      </w:r>
      <w:r w:rsidR="000B2A2E">
        <w:t>2</w:t>
      </w:r>
      <w:r w:rsidR="6B46F85A">
        <w:t>2</w:t>
      </w:r>
      <w:r w:rsidR="000B2A2E">
        <w:t xml:space="preserve">/2 </w:t>
      </w:r>
      <w:r w:rsidR="004524AF">
        <w:t>202</w:t>
      </w:r>
      <w:r w:rsidR="50DA9546">
        <w:t>4</w:t>
      </w:r>
    </w:p>
    <w:p w14:paraId="58541A85" w14:textId="55956E28" w:rsidR="006B0C3B" w:rsidRPr="00897382" w:rsidRDefault="000B0778" w:rsidP="000C4D39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 1.  Valg af dirigent</w:t>
      </w:r>
      <w:r w:rsidR="0089738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</w:p>
    <w:p w14:paraId="429F734A" w14:textId="44255235" w:rsidR="0092668E" w:rsidRPr="003C28D2" w:rsidRDefault="00897382" w:rsidP="003C28D2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Rich</w:t>
      </w:r>
      <w:r w:rsidR="003C28D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ardt Sørensen er valgt som Dirigent.</w:t>
      </w:r>
    </w:p>
    <w:p w14:paraId="408ECBFE" w14:textId="3A9E0B8B" w:rsidR="000C4D39" w:rsidRPr="006A0C2E" w:rsidRDefault="000B0778" w:rsidP="00757772">
      <w:pPr>
        <w:pStyle w:val="Opstilling-punkttegn"/>
        <w:rPr>
          <w:rStyle w:val="s2"/>
          <w:sz w:val="27"/>
          <w:szCs w:val="27"/>
        </w:rPr>
      </w:pP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00757772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2</w:t>
      </w:r>
      <w:r w:rsidR="6312DF32"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.  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Valg</w:t>
      </w:r>
      <w:r w:rsidRPr="00757772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af stemmetæller.</w:t>
      </w:r>
    </w:p>
    <w:p w14:paraId="28E0596F" w14:textId="7B28000B" w:rsidR="00F80BED" w:rsidRPr="00897382" w:rsidRDefault="008F3C07" w:rsidP="00897382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Arne M</w:t>
      </w:r>
      <w:r w:rsidR="0084008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øller Larsen er valg</w:t>
      </w:r>
      <w:r w:rsidR="0089738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t.</w:t>
      </w:r>
    </w:p>
    <w:p w14:paraId="7D0D7CFB" w14:textId="12CA6F99" w:rsidR="00897382" w:rsidRPr="00897382" w:rsidRDefault="00897382" w:rsidP="00897382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Jacob Brogård er valgt.</w:t>
      </w:r>
    </w:p>
    <w:p w14:paraId="30118144" w14:textId="42A87542" w:rsidR="000B0778" w:rsidRPr="00D557E0" w:rsidRDefault="000B0778" w:rsidP="000B0778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3,  Formandens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beretning for året.</w:t>
      </w:r>
      <w:r w:rsidR="00AB5E45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</w:p>
    <w:p w14:paraId="12087F7E" w14:textId="4D0C528A" w:rsidR="00D557E0" w:rsidRPr="00E848A5" w:rsidRDefault="00D557E0" w:rsidP="00D557E0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Link til Beretningen. </w:t>
      </w:r>
    </w:p>
    <w:p w14:paraId="294A03A2" w14:textId="0FB60BDA" w:rsidR="00E848A5" w:rsidRPr="00C5234C" w:rsidRDefault="000A0EB1" w:rsidP="00D557E0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Beretningen er godkendt.</w:t>
      </w:r>
    </w:p>
    <w:p w14:paraId="2A98E78B" w14:textId="02821A21" w:rsidR="000B0778" w:rsidRPr="000A0EB1" w:rsidRDefault="000B0778" w:rsidP="000B0778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4,  Fremlæggelse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af regnskab til godkendelse</w:t>
      </w:r>
      <w:r w:rsidR="000C5EA2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="00F80BE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</w:p>
    <w:p w14:paraId="3C2DF27A" w14:textId="612F7903" w:rsidR="00A426D5" w:rsidRPr="007616BD" w:rsidRDefault="00C72E69" w:rsidP="007616BD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Re</w:t>
      </w:r>
      <w:r w:rsidR="00B84D14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gnskab er godkendt</w:t>
      </w:r>
      <w:r w:rsidR="007616B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</w:p>
    <w:p w14:paraId="0EF87ECF" w14:textId="705663C0" w:rsidR="007616BD" w:rsidRPr="00301EDF" w:rsidRDefault="004766D8" w:rsidP="007616BD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b/>
          <w:bCs/>
          <w:sz w:val="22"/>
          <w:szCs w:val="22"/>
        </w:rPr>
        <w:t xml:space="preserve">Punkt 5. Fremlæggelse af </w:t>
      </w:r>
      <w:r w:rsidR="00301EDF">
        <w:rPr>
          <w:rStyle w:val="s2"/>
          <w:b/>
          <w:bCs/>
          <w:sz w:val="22"/>
          <w:szCs w:val="22"/>
        </w:rPr>
        <w:t>Budget 2024</w:t>
      </w:r>
    </w:p>
    <w:p w14:paraId="04E58A0C" w14:textId="59C42BA7" w:rsidR="00301EDF" w:rsidRPr="007616BD" w:rsidRDefault="006A3097" w:rsidP="00301EDF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sz w:val="27"/>
          <w:szCs w:val="27"/>
        </w:rPr>
        <w:t>Budget</w:t>
      </w:r>
      <w:r w:rsidR="00BB427E">
        <w:rPr>
          <w:rStyle w:val="s2"/>
          <w:sz w:val="27"/>
          <w:szCs w:val="27"/>
        </w:rPr>
        <w:t xml:space="preserve"> er </w:t>
      </w:r>
      <w:r w:rsidR="008C2B6E">
        <w:rPr>
          <w:rStyle w:val="s2"/>
          <w:sz w:val="27"/>
          <w:szCs w:val="27"/>
        </w:rPr>
        <w:t>fremlagt.</w:t>
      </w:r>
    </w:p>
    <w:p w14:paraId="328E1D8A" w14:textId="1D5092AE" w:rsidR="00992248" w:rsidRPr="00F72AD4" w:rsidRDefault="000B0778" w:rsidP="58DE658C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301ED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6.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Indkommen forslag.</w:t>
      </w:r>
      <w:r w:rsidR="006D7E47" w:rsidRPr="58DE658C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 </w:t>
      </w:r>
    </w:p>
    <w:p w14:paraId="4FE6A97C" w14:textId="606300A1" w:rsidR="00F72AD4" w:rsidRPr="004524AF" w:rsidRDefault="00C54148" w:rsidP="00F72AD4">
      <w:pPr>
        <w:pStyle w:val="Opstilling-punkttegn"/>
        <w:numPr>
          <w:ilvl w:val="1"/>
          <w:numId w:val="3"/>
        </w:numPr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Der er ingen indkomne forsla</w:t>
      </w:r>
      <w:r w:rsidR="00597140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g.</w:t>
      </w:r>
    </w:p>
    <w:p w14:paraId="7B9F5950" w14:textId="4EAC1669" w:rsidR="000B0778" w:rsidRDefault="000B0778" w:rsidP="000B0778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301ED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7.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Valg til bestyrelsen på valg er.</w:t>
      </w:r>
    </w:p>
    <w:p w14:paraId="2B32442E" w14:textId="0230B19A" w:rsidR="000B0778" w:rsidRDefault="000B0778" w:rsidP="3A7EF53C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</w:pPr>
      <w:r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="62AF052C"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Jørgen Erik Kristensen</w:t>
      </w:r>
      <w:r w:rsidR="00CE53C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41737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er genvalgt</w:t>
      </w:r>
    </w:p>
    <w:p w14:paraId="07CF5591" w14:textId="2AFDCB79" w:rsidR="000B0778" w:rsidRDefault="000B0778" w:rsidP="3A7EF53C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</w:pPr>
      <w:r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="24FC6F0F"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Søren Lund</w:t>
      </w:r>
      <w:r w:rsidR="0041737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er genvalgt</w:t>
      </w:r>
    </w:p>
    <w:p w14:paraId="7EB57AB2" w14:textId="5E0A361D" w:rsidR="000B0778" w:rsidRDefault="000B0778" w:rsidP="000B0778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8.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Valg af suppleanter på valg 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14:paraId="22AD33D9" w14:textId="34B7B7DF" w:rsidR="00FA7311" w:rsidRDefault="000B0778" w:rsidP="00FA7311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="00430FFB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Claus M</w:t>
      </w:r>
      <w:r w:rsidR="5413AEEF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øller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Larsen</w:t>
      </w:r>
      <w:r w:rsidR="00EB538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="00DB4E37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7657E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</w:t>
      </w:r>
      <w:r w:rsidR="00EB538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 genvalgt</w:t>
      </w:r>
    </w:p>
    <w:p w14:paraId="591BC2EA" w14:textId="13003149" w:rsidR="000B0778" w:rsidRPr="00FA7311" w:rsidRDefault="000B0778" w:rsidP="00FA7311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   Erling</w:t>
      </w:r>
      <w:r w:rsidRPr="00FA7311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Tjelde</w:t>
      </w:r>
      <w:r w:rsidR="00606175"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="00CE53C2"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EB05E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Er genvalgt</w:t>
      </w:r>
    </w:p>
    <w:p w14:paraId="191176C2" w14:textId="2A326752" w:rsidR="000B0778" w:rsidRDefault="000B0778" w:rsidP="000B0778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9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 Valg af revisorer på valg 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14:paraId="786EF987" w14:textId="18FBD44B" w:rsidR="00620AA9" w:rsidRPr="001175CF" w:rsidRDefault="00FA7311" w:rsidP="00620AA9">
      <w:pPr>
        <w:pStyle w:val="Opstilling-punkttegn"/>
        <w:numPr>
          <w:ilvl w:val="1"/>
          <w:numId w:val="3"/>
        </w:numPr>
        <w:rPr>
          <w:color w:val="FF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0B0778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     </w:t>
      </w:r>
      <w:r w:rsidR="00EA3924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Henrik Holm. Er genvalgt</w:t>
      </w:r>
    </w:p>
    <w:p w14:paraId="4A94CC1F" w14:textId="3DBD2E77" w:rsidR="000B0778" w:rsidRDefault="000B0778" w:rsidP="000B0778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10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, Valg af revisorer suppleanter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14:paraId="49679C4D" w14:textId="3B8926D4" w:rsidR="000B0778" w:rsidRDefault="3CFF5033" w:rsidP="58DE658C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0B0778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  </w:t>
      </w:r>
      <w:r w:rsidR="000B0778"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="000B0778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Arne M</w:t>
      </w:r>
      <w:r w:rsidR="19B5A3A2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øller </w:t>
      </w:r>
      <w:r w:rsidR="000B0778"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Larsen</w:t>
      </w:r>
      <w:r w:rsidR="003418A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 Er genvalgt.</w:t>
      </w:r>
    </w:p>
    <w:p w14:paraId="26E4040D" w14:textId="68CBAF1B" w:rsidR="000B0778" w:rsidRDefault="000B0778" w:rsidP="000B0778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 1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1 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Eventuelt…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14:paraId="07EF81DB" w14:textId="4D7B5031" w:rsidR="00782D14" w:rsidRPr="00D37F16" w:rsidRDefault="00782D14" w:rsidP="00BC771B">
      <w:pPr>
        <w:pStyle w:val="Opstilling-punkttegn"/>
        <w:numPr>
          <w:ilvl w:val="0"/>
          <w:numId w:val="0"/>
        </w:numPr>
      </w:pPr>
    </w:p>
    <w:sectPr w:rsidR="00782D14" w:rsidRPr="00D37F16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5F41" w14:textId="77777777" w:rsidR="00124C79" w:rsidRDefault="00124C79">
      <w:r>
        <w:separator/>
      </w:r>
    </w:p>
    <w:p w14:paraId="3635453D" w14:textId="77777777" w:rsidR="00124C79" w:rsidRDefault="00124C79"/>
  </w:endnote>
  <w:endnote w:type="continuationSeparator" w:id="0">
    <w:p w14:paraId="11A82586" w14:textId="77777777" w:rsidR="00124C79" w:rsidRDefault="00124C79">
      <w:r>
        <w:continuationSeparator/>
      </w:r>
    </w:p>
    <w:p w14:paraId="7AB443A4" w14:textId="77777777" w:rsidR="00124C79" w:rsidRDefault="00124C79"/>
  </w:endnote>
  <w:endnote w:type="continuationNotice" w:id="1">
    <w:p w14:paraId="76E1DDF8" w14:textId="77777777" w:rsidR="00124C79" w:rsidRDefault="00124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D6A61" w14:textId="77777777" w:rsidR="00782D14" w:rsidRDefault="00D37F16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290D" w14:textId="77777777" w:rsidR="00124C79" w:rsidRDefault="00124C79">
      <w:r>
        <w:separator/>
      </w:r>
    </w:p>
    <w:p w14:paraId="7C73A425" w14:textId="77777777" w:rsidR="00124C79" w:rsidRDefault="00124C79"/>
  </w:footnote>
  <w:footnote w:type="continuationSeparator" w:id="0">
    <w:p w14:paraId="25F63C96" w14:textId="77777777" w:rsidR="00124C79" w:rsidRDefault="00124C79">
      <w:r>
        <w:continuationSeparator/>
      </w:r>
    </w:p>
    <w:p w14:paraId="727EFF0F" w14:textId="77777777" w:rsidR="00124C79" w:rsidRDefault="00124C79"/>
  </w:footnote>
  <w:footnote w:type="continuationNotice" w:id="1">
    <w:p w14:paraId="1CCF0929" w14:textId="77777777" w:rsidR="00124C79" w:rsidRDefault="00124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3DB"/>
    <w:multiLevelType w:val="hybridMultilevel"/>
    <w:tmpl w:val="2FEAA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2819"/>
    <w:multiLevelType w:val="hybridMultilevel"/>
    <w:tmpl w:val="1B06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Opstilling-talellerbogs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1839">
    <w:abstractNumId w:val="1"/>
  </w:num>
  <w:num w:numId="2" w16cid:durableId="1913269062">
    <w:abstractNumId w:val="0"/>
  </w:num>
  <w:num w:numId="3" w16cid:durableId="1430277562">
    <w:abstractNumId w:val="2"/>
  </w:num>
  <w:num w:numId="4" w16cid:durableId="964579332">
    <w:abstractNumId w:val="5"/>
  </w:num>
  <w:num w:numId="5" w16cid:durableId="1178278060">
    <w:abstractNumId w:val="3"/>
  </w:num>
  <w:num w:numId="6" w16cid:durableId="48189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C"/>
    <w:rsid w:val="00046310"/>
    <w:rsid w:val="000A0EB1"/>
    <w:rsid w:val="000B0778"/>
    <w:rsid w:val="000B2A2E"/>
    <w:rsid w:val="000C4D39"/>
    <w:rsid w:val="000C5EA2"/>
    <w:rsid w:val="000F0363"/>
    <w:rsid w:val="001175CF"/>
    <w:rsid w:val="00124C79"/>
    <w:rsid w:val="0015449F"/>
    <w:rsid w:val="00217BD2"/>
    <w:rsid w:val="00275493"/>
    <w:rsid w:val="002C4183"/>
    <w:rsid w:val="00301EDF"/>
    <w:rsid w:val="003418A7"/>
    <w:rsid w:val="003C28D2"/>
    <w:rsid w:val="0041737F"/>
    <w:rsid w:val="00430FFB"/>
    <w:rsid w:val="00442466"/>
    <w:rsid w:val="004524AF"/>
    <w:rsid w:val="0046057B"/>
    <w:rsid w:val="004766D8"/>
    <w:rsid w:val="004A0D31"/>
    <w:rsid w:val="004B3ABD"/>
    <w:rsid w:val="004D3203"/>
    <w:rsid w:val="004D37FE"/>
    <w:rsid w:val="005010D2"/>
    <w:rsid w:val="00597140"/>
    <w:rsid w:val="00606175"/>
    <w:rsid w:val="00620AA9"/>
    <w:rsid w:val="00642670"/>
    <w:rsid w:val="006A0C2E"/>
    <w:rsid w:val="006A3097"/>
    <w:rsid w:val="006B0C3B"/>
    <w:rsid w:val="006D7E47"/>
    <w:rsid w:val="00757772"/>
    <w:rsid w:val="007616BD"/>
    <w:rsid w:val="007657E8"/>
    <w:rsid w:val="00782D14"/>
    <w:rsid w:val="007A5FCE"/>
    <w:rsid w:val="007B36BD"/>
    <w:rsid w:val="007F431D"/>
    <w:rsid w:val="00840081"/>
    <w:rsid w:val="00897382"/>
    <w:rsid w:val="008C2B6E"/>
    <w:rsid w:val="008F3C07"/>
    <w:rsid w:val="0092668E"/>
    <w:rsid w:val="00992248"/>
    <w:rsid w:val="009C7881"/>
    <w:rsid w:val="00A426D5"/>
    <w:rsid w:val="00A73347"/>
    <w:rsid w:val="00A90FC0"/>
    <w:rsid w:val="00AB5E45"/>
    <w:rsid w:val="00AC3959"/>
    <w:rsid w:val="00B123C7"/>
    <w:rsid w:val="00B84D14"/>
    <w:rsid w:val="00BA6C4B"/>
    <w:rsid w:val="00BB427E"/>
    <w:rsid w:val="00BC771B"/>
    <w:rsid w:val="00C27D3C"/>
    <w:rsid w:val="00C379EC"/>
    <w:rsid w:val="00C5234C"/>
    <w:rsid w:val="00C54148"/>
    <w:rsid w:val="00C72E69"/>
    <w:rsid w:val="00CE53C2"/>
    <w:rsid w:val="00D14C37"/>
    <w:rsid w:val="00D27B22"/>
    <w:rsid w:val="00D37F16"/>
    <w:rsid w:val="00D4760C"/>
    <w:rsid w:val="00D557E0"/>
    <w:rsid w:val="00DB4E37"/>
    <w:rsid w:val="00E848A5"/>
    <w:rsid w:val="00E902F4"/>
    <w:rsid w:val="00EA3924"/>
    <w:rsid w:val="00EB05E2"/>
    <w:rsid w:val="00EB538D"/>
    <w:rsid w:val="00EF2127"/>
    <w:rsid w:val="00F72AD4"/>
    <w:rsid w:val="00F80BED"/>
    <w:rsid w:val="00FA7311"/>
    <w:rsid w:val="093A35B6"/>
    <w:rsid w:val="0D5331A3"/>
    <w:rsid w:val="1844ABBF"/>
    <w:rsid w:val="19B5A3A2"/>
    <w:rsid w:val="1AF41767"/>
    <w:rsid w:val="21B7C464"/>
    <w:rsid w:val="24FC6F0F"/>
    <w:rsid w:val="37D78362"/>
    <w:rsid w:val="3A7EF53C"/>
    <w:rsid w:val="3CFF5033"/>
    <w:rsid w:val="3DE71245"/>
    <w:rsid w:val="50DA9546"/>
    <w:rsid w:val="5413AEEF"/>
    <w:rsid w:val="58DE658C"/>
    <w:rsid w:val="62AF052C"/>
    <w:rsid w:val="6312DF32"/>
    <w:rsid w:val="6B46F85A"/>
    <w:rsid w:val="6B6AF44D"/>
    <w:rsid w:val="6EA2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73C7"/>
  <w15:chartTrackingRefBased/>
  <w15:docId w15:val="{247C3FB6-8F41-E244-BD82-89E372F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16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"/>
    <w:qFormat/>
    <w:pPr>
      <w:numPr>
        <w:numId w:val="3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pstilling-talellerbogst">
    <w:name w:val="List Number"/>
    <w:basedOn w:val="Normal"/>
    <w:uiPriority w:val="9"/>
    <w:qFormat/>
    <w:pPr>
      <w:numPr>
        <w:numId w:val="4"/>
      </w:numPr>
    </w:p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Titel">
    <w:name w:val="Title"/>
    <w:basedOn w:val="Normal"/>
    <w:link w:val="TitelTeg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semiHidden/>
    <w:unhideWhenUsed/>
    <w:qFormat/>
    <w:rPr>
      <w:b/>
      <w:iCs/>
      <w:color w:val="262626" w:themeColor="text1" w:themeTint="D9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Tegn">
    <w:name w:val="Citat Tegn"/>
    <w:basedOn w:val="Standardskrifttypeiafsnit"/>
    <w:link w:val="Citat"/>
    <w:uiPriority w:val="29"/>
    <w:semiHidden/>
    <w:rPr>
      <w:i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b/>
      <w:i/>
      <w:iCs/>
      <w:sz w:val="36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Standardskrifttypeiafsni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7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da-DK"/>
    </w:rPr>
  </w:style>
  <w:style w:type="character" w:customStyle="1" w:styleId="s2">
    <w:name w:val="s2"/>
    <w:basedOn w:val="Standardskrifttypeiafsnit"/>
    <w:rsid w:val="000B0778"/>
  </w:style>
  <w:style w:type="character" w:customStyle="1" w:styleId="apple-converted-space">
    <w:name w:val="apple-converted-space"/>
    <w:basedOn w:val="Standardskrifttypeiafsnit"/>
    <w:rsid w:val="000B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DBDCDE-9809-0D42-9FC7-5F1AE889BD40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dfcebe5-790c-4bbc-aa5b-e47cb710f8af}" enabled="0" method="" siteId="{cdfcebe5-790c-4bbc-aa5b-e47cb710f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%7b40DBDCDE-9809-0D42-9FC7-5F1AE889BD40%7dtf16392134.dotx</Template>
  <TotalTime>1</TotalTime>
  <Pages>1</Pages>
  <Words>122</Words>
  <Characters>751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Larsen</dc:creator>
  <cp:keywords/>
  <dc:description/>
  <cp:lastModifiedBy>Kenneth Larsen</cp:lastModifiedBy>
  <cp:revision>2</cp:revision>
  <dcterms:created xsi:type="dcterms:W3CDTF">2024-02-22T18:44:00Z</dcterms:created>
  <dcterms:modified xsi:type="dcterms:W3CDTF">2024-02-22T18:44:00Z</dcterms:modified>
</cp:coreProperties>
</file>