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24AF" w:rsidR="000B0778" w:rsidP="004524AF" w:rsidRDefault="00C379EC" w14:paraId="063DF684" w14:textId="588AFC5B">
      <w:pPr>
        <w:pStyle w:val="Overskrift1"/>
        <w:rPr>
          <w:sz w:val="27"/>
          <w:szCs w:val="27"/>
        </w:rPr>
      </w:pPr>
      <w:r>
        <w:t xml:space="preserve">Dagorden </w:t>
      </w:r>
      <w:r w:rsidR="000B2A2E">
        <w:t>Generalforsamlingen</w:t>
      </w:r>
      <w:r>
        <w:t xml:space="preserve"> d. </w:t>
      </w:r>
      <w:r w:rsidR="000B2A2E">
        <w:t xml:space="preserve">23/2 </w:t>
      </w:r>
      <w:r w:rsidR="004524AF">
        <w:t>2023</w:t>
      </w:r>
    </w:p>
    <w:p w:rsidRPr="006B0C3B" w:rsidR="000B0778" w:rsidP="000B0778" w:rsidRDefault="000B0778" w14:paraId="1226CC65" w14:textId="5B229251">
      <w:pPr>
        <w:pStyle w:val="Opstilling-punkttegn"/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 1.  Valg af dirigent.</w:t>
      </w:r>
    </w:p>
    <w:p w:rsidRPr="0015449F" w:rsidR="006B0C3B" w:rsidP="006B0C3B" w:rsidRDefault="007F431D" w14:paraId="58541A85" w14:textId="1327FF68">
      <w:pPr>
        <w:pStyle w:val="Opstilling-punkttegn"/>
        <w:numPr>
          <w:ilvl w:val="1"/>
          <w:numId w:val="3"/>
        </w:numPr>
        <w:rPr>
          <w:sz w:val="20"/>
          <w:szCs w:val="20"/>
        </w:rPr>
      </w:pPr>
      <w:r w:rsidRPr="0015449F">
        <w:rPr>
          <w:b/>
          <w:bCs/>
          <w:color w:val="FF0000"/>
          <w:sz w:val="20"/>
          <w:szCs w:val="20"/>
        </w:rPr>
        <w:t>Richard er valgt som dirigent</w:t>
      </w:r>
      <w:r w:rsidRPr="0015449F">
        <w:rPr>
          <w:color w:val="FF0000"/>
          <w:sz w:val="20"/>
          <w:szCs w:val="20"/>
        </w:rPr>
        <w:t>.</w:t>
      </w:r>
    </w:p>
    <w:p w:rsidRPr="00A90FC0" w:rsidR="000B0778" w:rsidP="000B0778" w:rsidRDefault="000B0778" w14:paraId="757BF922" w14:textId="5A97288F">
      <w:pPr>
        <w:pStyle w:val="Opstilling-punkttegn"/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2,  Valg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af stemmetæller.</w:t>
      </w:r>
    </w:p>
    <w:p w:rsidRPr="00C5234C" w:rsidR="00A90FC0" w:rsidP="00A90FC0" w:rsidRDefault="0046057B" w14:paraId="73FBCF43" w14:textId="5B88FDD3">
      <w:pPr>
        <w:pStyle w:val="Opstilling-punkttegn"/>
        <w:numPr>
          <w:ilvl w:val="1"/>
          <w:numId w:val="3"/>
        </w:numPr>
        <w:rPr>
          <w:color w:val="FF0000"/>
          <w:sz w:val="27"/>
          <w:szCs w:val="27"/>
        </w:rPr>
      </w:pPr>
      <w:r w:rsidRPr="00C5234C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Jacob Brogård og Erik </w:t>
      </w:r>
      <w:proofErr w:type="spellStart"/>
      <w:r w:rsidRPr="00C5234C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>Tjelde</w:t>
      </w:r>
      <w:proofErr w:type="spellEnd"/>
      <w:r w:rsidR="004D3203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 er valgt.</w:t>
      </w:r>
    </w:p>
    <w:p w:rsidRPr="00C5234C" w:rsidR="000B0778" w:rsidP="000B0778" w:rsidRDefault="000B0778" w14:paraId="30118144" w14:textId="77777777">
      <w:pPr>
        <w:pStyle w:val="Opstilling-punkttegn"/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3,  Formandens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beretning for året.</w:t>
      </w:r>
    </w:p>
    <w:p w:rsidRPr="00442466" w:rsidR="00C5234C" w:rsidP="00C5234C" w:rsidRDefault="00442466" w14:paraId="69728940" w14:textId="0E4ECDCD">
      <w:pPr>
        <w:pStyle w:val="Opstilling-punkttegn"/>
        <w:numPr>
          <w:ilvl w:val="1"/>
          <w:numId w:val="3"/>
        </w:numPr>
        <w:rPr>
          <w:b/>
          <w:bCs/>
          <w:color w:val="FF0000"/>
          <w:sz w:val="27"/>
          <w:szCs w:val="27"/>
        </w:rPr>
      </w:pPr>
      <w:r w:rsidRPr="00442466">
        <w:rPr>
          <w:b/>
          <w:bCs/>
          <w:color w:val="FF0000"/>
          <w:sz w:val="20"/>
          <w:szCs w:val="20"/>
        </w:rPr>
        <w:t xml:space="preserve">Formandens beretning er godkendt. </w:t>
      </w:r>
    </w:p>
    <w:p w:rsidRPr="00AC3959" w:rsidR="000B0778" w:rsidP="000B0778" w:rsidRDefault="000B0778" w14:paraId="2A98E78B" w14:textId="3E1E3037">
      <w:pPr>
        <w:pStyle w:val="Opstilling-punkttegn"/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4,  Fremlæggelse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af regnskab til godkendelse</w:t>
      </w:r>
      <w:r w:rsidR="000C5EA2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.</w:t>
      </w:r>
    </w:p>
    <w:p w:rsidR="00AC3959" w:rsidP="00AC3959" w:rsidRDefault="00AC3959" w14:paraId="20B4463D" w14:textId="1B06E3DB">
      <w:pPr>
        <w:pStyle w:val="Opstilling-punkttegn"/>
        <w:numPr>
          <w:ilvl w:val="1"/>
          <w:numId w:val="3"/>
        </w:numPr>
        <w:rPr>
          <w:sz w:val="27"/>
          <w:szCs w:val="27"/>
        </w:rPr>
      </w:pPr>
      <w:r w:rsidRPr="00442466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Regnskabet er </w:t>
      </w:r>
      <w:r w:rsidRPr="00442466" w:rsidR="004B3ABD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>godkendt af generalforsamlingen.</w:t>
      </w:r>
      <w:r w:rsidR="004B3ABD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</w:t>
      </w:r>
    </w:p>
    <w:p w:rsidRPr="00992248" w:rsidR="000B0778" w:rsidP="004524AF" w:rsidRDefault="000B0778" w14:paraId="2288F803" w14:textId="5700B17D">
      <w:pPr>
        <w:pStyle w:val="Opstilling-punkttegn"/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 5. Indkommen forslag.</w:t>
      </w:r>
    </w:p>
    <w:p w:rsidRPr="004524AF" w:rsidR="00992248" w:rsidP="00992248" w:rsidRDefault="002C4183" w14:paraId="328E1D8A" w14:textId="518407F7">
      <w:pPr>
        <w:pStyle w:val="Opstilling-punkttegn"/>
        <w:numPr>
          <w:ilvl w:val="1"/>
          <w:numId w:val="3"/>
        </w:numPr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Peter Mortensen </w:t>
      </w:r>
      <w:r w:rsidR="00046310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og bestyrelsen er ekstra opmærksomme, ved </w:t>
      </w:r>
      <w:r w:rsidR="006D7E47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store brud at der bliver luftet ekstra godt ud i </w:t>
      </w:r>
      <w:proofErr w:type="spellStart"/>
      <w:r w:rsidR="006D7E47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>Holmdrup</w:t>
      </w:r>
      <w:proofErr w:type="spellEnd"/>
      <w:r w:rsidR="006D7E47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 Mose. </w:t>
      </w:r>
    </w:p>
    <w:p w:rsidR="000B0778" w:rsidP="000B0778" w:rsidRDefault="000B0778" w14:paraId="7B9F5950" w14:textId="77777777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 6.  Valg til bestyrelsen på valg er.</w:t>
      </w:r>
    </w:p>
    <w:p w:rsidR="000B0778" w:rsidP="000B0778" w:rsidRDefault="000B0778" w14:paraId="2B32442E" w14:textId="17475440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                Kennet</w:t>
      </w:r>
      <w:r w:rsidR="004524AF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h 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M Larsen</w:t>
      </w:r>
      <w:r w:rsidR="00BA6C4B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</w:t>
      </w:r>
      <w:r w:rsidR="00BA6C4B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>Genvalgt</w:t>
      </w:r>
    </w:p>
    <w:p w:rsidR="000B0778" w:rsidP="000B0778" w:rsidRDefault="000B0778" w14:paraId="426E64C3" w14:textId="34285D21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                </w:t>
      </w:r>
      <w:r w:rsidR="009C7881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Christian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S</w:t>
      </w:r>
      <w:r w:rsidR="00D27B22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chiøttz-Christensen</w:t>
      </w:r>
      <w:r w:rsidR="00BA6C4B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</w:t>
      </w:r>
      <w:r w:rsidR="00BA6C4B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>Genvalgt</w:t>
      </w:r>
    </w:p>
    <w:p w:rsidR="000B0778" w:rsidP="000B0778" w:rsidRDefault="000B0778" w14:paraId="201C74B1" w14:textId="69D3143B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                Niels Nyholm.</w:t>
      </w:r>
      <w:r w:rsidR="00DB4E37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</w:t>
      </w:r>
      <w:r w:rsidR="00DB4E37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Genvalgt </w:t>
      </w:r>
    </w:p>
    <w:p w:rsidR="000B0778" w:rsidP="000B0778" w:rsidRDefault="000B0778" w14:paraId="7EB57AB2" w14:textId="77777777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 7, Valg af suppleanter på valg er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</w:p>
    <w:p w:rsidR="000B0778" w:rsidP="000B0778" w:rsidRDefault="000B0778" w14:paraId="1330FB0C" w14:textId="72545C0B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                Claus M Larsen</w:t>
      </w:r>
      <w:r w:rsidR="00DB4E37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</w:t>
      </w:r>
      <w:r w:rsidRPr="00DB4E37" w:rsidR="00DB4E37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>Genvalgt</w:t>
      </w:r>
    </w:p>
    <w:p w:rsidR="000B0778" w:rsidP="000B0778" w:rsidRDefault="000B0778" w14:paraId="591BC2EA" w14:textId="365FC671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                Erling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  <w:proofErr w:type="spellStart"/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Tjelder</w:t>
      </w:r>
      <w:proofErr w:type="spellEnd"/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.</w:t>
      </w:r>
      <w:r w:rsidR="00DB4E37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</w:t>
      </w:r>
      <w:r w:rsidRPr="00620AA9" w:rsidR="00DB4E37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>Genvalgt</w:t>
      </w:r>
    </w:p>
    <w:p w:rsidR="000B0778" w:rsidP="000B0778" w:rsidRDefault="000B0778" w14:paraId="191176C2" w14:textId="77777777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 8. Valg af revisorer på valg er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</w:p>
    <w:p w:rsidRPr="00620AA9" w:rsidR="000B0778" w:rsidP="000B0778" w:rsidRDefault="000B0778" w14:paraId="4E05AB98" w14:textId="77777777">
      <w:pPr>
        <w:pStyle w:val="Opstilling-punkttegn"/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               Richard Sørensen Ønsker ikke genvalg</w:t>
      </w:r>
    </w:p>
    <w:p w:rsidRPr="001175CF" w:rsidR="00620AA9" w:rsidP="00620AA9" w:rsidRDefault="00EF2127" w14:paraId="786EF987" w14:textId="0B983B7D">
      <w:pPr>
        <w:pStyle w:val="Opstilling-punkttegn"/>
        <w:numPr>
          <w:ilvl w:val="1"/>
          <w:numId w:val="3"/>
        </w:numPr>
        <w:rPr>
          <w:color w:val="FF0000"/>
          <w:sz w:val="27"/>
          <w:szCs w:val="27"/>
        </w:rPr>
      </w:pPr>
      <w:r w:rsidRPr="001175CF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Susan </w:t>
      </w:r>
      <w:r w:rsidRPr="001175CF" w:rsidR="001175CF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>Sunne</w:t>
      </w:r>
      <w:r w:rsidR="001175CF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 xml:space="preserve"> er valgt som revisor </w:t>
      </w:r>
    </w:p>
    <w:p w:rsidR="000B0778" w:rsidP="000B0778" w:rsidRDefault="000B0778" w14:paraId="4A94CC1F" w14:textId="77777777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 9, Valg af revisorer suppleanter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</w:p>
    <w:p w:rsidR="000B0778" w:rsidP="000B0778" w:rsidRDefault="000B0778" w14:paraId="49679C4D" w14:textId="2E8EC7C7">
      <w:pPr>
        <w:pStyle w:val="Opstilling-punkttegn"/>
        <w:rPr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               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Arne M Larsen</w:t>
      </w:r>
      <w:r w:rsidR="001175CF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</w:t>
      </w:r>
      <w:r w:rsidRPr="001175CF" w:rsidR="001175CF">
        <w:rPr>
          <w:rStyle w:val="s2"/>
          <w:rFonts w:ascii="-webkit-standard" w:hAnsi="-webkit-standard"/>
          <w:b/>
          <w:bCs/>
          <w:color w:val="FF0000"/>
          <w:sz w:val="21"/>
          <w:szCs w:val="21"/>
        </w:rPr>
        <w:t>Genvalgt</w:t>
      </w:r>
    </w:p>
    <w:p w:rsidRPr="005B0A47" w:rsidR="000B0778" w:rsidP="000B0778" w:rsidRDefault="000B0778" w14:paraId="26E4040D" w14:textId="77777777">
      <w:pPr>
        <w:pStyle w:val="Opstilling-punkttegn"/>
        <w:rPr>
          <w:rStyle w:val="s2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Punkt 10 Eventuelt…</w:t>
      </w:r>
      <w:r>
        <w:rPr>
          <w:rStyle w:val="apple-converted-space"/>
          <w:rFonts w:ascii="-webkit-standard" w:hAnsi="-webkit-standard"/>
          <w:b/>
          <w:bCs/>
          <w:color w:val="000000"/>
          <w:sz w:val="21"/>
          <w:szCs w:val="21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 </w:t>
      </w:r>
    </w:p>
    <w:p w:rsidR="005B0A47" w:rsidP="005B0A47" w:rsidRDefault="005B0A47" w14:paraId="1463046E" w14:textId="77777777">
      <w:pPr>
        <w:pStyle w:val="Opstilling-punkttegn"/>
        <w:numPr>
          <w:numId w:val="0"/>
        </w:numPr>
        <w:ind w:left="432" w:hanging="432"/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</w:pPr>
    </w:p>
    <w:p w:rsidR="4AE7C559" w:rsidP="4AE7C559" w:rsidRDefault="4AE7C559" w14:paraId="5940AB81" w14:textId="26DCC6FF">
      <w:pPr>
        <w:pStyle w:val="Opstilling-punkttegn"/>
        <w:numPr>
          <w:numId w:val="0"/>
        </w:numPr>
        <w:ind w:left="432" w:hanging="432"/>
        <w:rPr>
          <w:rStyle w:val="s2"/>
          <w:rFonts w:ascii="-webkit-standard" w:hAnsi="-webkit-standard"/>
          <w:b w:val="1"/>
          <w:bCs w:val="1"/>
          <w:color w:val="000000" w:themeColor="text1" w:themeTint="FF" w:themeShade="FF"/>
          <w:sz w:val="21"/>
          <w:szCs w:val="21"/>
        </w:rPr>
      </w:pPr>
    </w:p>
    <w:p w:rsidR="4AE7C559" w:rsidP="4AE7C559" w:rsidRDefault="4AE7C559" w14:paraId="5BF52722" w14:textId="2CA20D8A">
      <w:pPr>
        <w:pStyle w:val="Opstilling-punkttegn"/>
        <w:numPr>
          <w:numId w:val="0"/>
        </w:numPr>
        <w:ind w:left="432" w:hanging="432"/>
        <w:rPr>
          <w:rStyle w:val="s2"/>
          <w:rFonts w:ascii="-webkit-standard" w:hAnsi="-webkit-standard"/>
          <w:b w:val="1"/>
          <w:bCs w:val="1"/>
          <w:color w:val="000000" w:themeColor="text1" w:themeTint="FF" w:themeShade="FF"/>
          <w:sz w:val="21"/>
          <w:szCs w:val="21"/>
        </w:rPr>
      </w:pPr>
    </w:p>
    <w:p w:rsidR="4AE7C559" w:rsidP="4AE7C559" w:rsidRDefault="4AE7C559" w14:paraId="481F4D4B" w14:textId="6DE24C94">
      <w:pPr>
        <w:pStyle w:val="Opstilling-punkttegn"/>
        <w:numPr>
          <w:numId w:val="0"/>
        </w:numPr>
        <w:ind w:left="432" w:hanging="432"/>
        <w:rPr>
          <w:rStyle w:val="s2"/>
          <w:rFonts w:ascii="-webkit-standard" w:hAnsi="-webkit-standard"/>
          <w:b w:val="1"/>
          <w:bCs w:val="1"/>
          <w:color w:val="000000" w:themeColor="text1" w:themeTint="FF" w:themeShade="FF"/>
          <w:sz w:val="21"/>
          <w:szCs w:val="21"/>
        </w:rPr>
      </w:pPr>
    </w:p>
    <w:p w:rsidR="4AE7C559" w:rsidP="4AE7C559" w:rsidRDefault="4AE7C559" w14:paraId="2B3BDD05" w14:textId="383F530C">
      <w:pPr>
        <w:pStyle w:val="Opstilling-punkttegn"/>
        <w:numPr>
          <w:numId w:val="0"/>
        </w:numPr>
        <w:ind w:left="432" w:hanging="432"/>
        <w:rPr>
          <w:rStyle w:val="s2"/>
          <w:rFonts w:ascii="-webkit-standard" w:hAnsi="-webkit-standard"/>
          <w:b w:val="1"/>
          <w:bCs w:val="1"/>
          <w:color w:val="000000" w:themeColor="text1" w:themeTint="FF" w:themeShade="FF"/>
          <w:sz w:val="21"/>
          <w:szCs w:val="21"/>
        </w:rPr>
      </w:pPr>
    </w:p>
    <w:p w:rsidR="4AE7C559" w:rsidP="4AE7C559" w:rsidRDefault="4AE7C559" w14:paraId="1FFB2915" w14:textId="18190DC6">
      <w:pPr>
        <w:pStyle w:val="Opstilling-punkttegn"/>
        <w:numPr>
          <w:numId w:val="0"/>
        </w:numPr>
        <w:ind w:left="432" w:hanging="432"/>
        <w:rPr>
          <w:rStyle w:val="s2"/>
          <w:rFonts w:ascii="-webkit-standard" w:hAnsi="-webkit-standard"/>
          <w:b w:val="1"/>
          <w:bCs w:val="1"/>
          <w:color w:val="000000" w:themeColor="text1" w:themeTint="FF" w:themeShade="FF"/>
          <w:sz w:val="21"/>
          <w:szCs w:val="21"/>
        </w:rPr>
      </w:pPr>
    </w:p>
    <w:p w:rsidR="4AE7C559" w:rsidP="4AE7C559" w:rsidRDefault="4AE7C559" w14:paraId="5863B1D6" w14:textId="5F52E410">
      <w:pPr>
        <w:pStyle w:val="Opstilling-punkttegn"/>
        <w:numPr>
          <w:numId w:val="0"/>
        </w:numPr>
        <w:ind w:left="432" w:hanging="432"/>
        <w:rPr>
          <w:rStyle w:val="s2"/>
          <w:rFonts w:ascii="-webkit-standard" w:hAnsi="-webkit-standard"/>
          <w:b w:val="1"/>
          <w:bCs w:val="1"/>
          <w:color w:val="000000" w:themeColor="text1" w:themeTint="FF" w:themeShade="FF"/>
          <w:sz w:val="21"/>
          <w:szCs w:val="21"/>
        </w:rPr>
      </w:pPr>
    </w:p>
    <w:p w:rsidR="005B0A47" w:rsidP="005B0A47" w:rsidRDefault="005B0A47" w14:paraId="60B7591E" w14:textId="214C0BF7">
      <w:pPr>
        <w:pStyle w:val="Opstilling-punkttegn"/>
        <w:numPr>
          <w:ilvl w:val="0"/>
          <w:numId w:val="0"/>
        </w:numPr>
        <w:ind w:left="432" w:hanging="432"/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Bestyrelsen har konstitueret sig som </w:t>
      </w:r>
      <w:proofErr w:type="spellStart"/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flg</w:t>
      </w:r>
      <w:proofErr w:type="spellEnd"/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. </w:t>
      </w:r>
    </w:p>
    <w:p w:rsidR="00497DA2" w:rsidP="005B0A47" w:rsidRDefault="00497DA2" w14:paraId="1E3B132B" w14:textId="77777777">
      <w:pPr>
        <w:pStyle w:val="Opstilling-punkttegn"/>
        <w:numPr>
          <w:ilvl w:val="0"/>
          <w:numId w:val="0"/>
        </w:numPr>
        <w:ind w:left="432" w:hanging="432"/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</w:pPr>
    </w:p>
    <w:p w:rsidR="005B0A47" w:rsidP="005B0A47" w:rsidRDefault="005B0A47" w14:paraId="5BBA3A12" w14:textId="354B299D">
      <w:pPr>
        <w:pStyle w:val="Opstilling-punkttegn"/>
        <w:numPr>
          <w:ilvl w:val="0"/>
          <w:numId w:val="0"/>
        </w:numPr>
        <w:ind w:left="432" w:hanging="432"/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Formand:</w:t>
      </w:r>
      <w:r w:rsidR="00497DA2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</w:t>
      </w:r>
      <w:r w:rsidR="00422B3B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Jørgen Erik</w:t>
      </w:r>
      <w:r w:rsidR="00257AFD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Kristensen</w:t>
      </w:r>
    </w:p>
    <w:p w:rsidR="00257AFD" w:rsidP="00257AFD" w:rsidRDefault="005B0A47" w14:paraId="3E5BE2EC" w14:textId="7392D256">
      <w:pPr>
        <w:pStyle w:val="Opstilling-punkttegn"/>
        <w:numPr>
          <w:ilvl w:val="0"/>
          <w:numId w:val="0"/>
        </w:numPr>
        <w:ind w:left="432" w:hanging="432"/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Næstformand:</w:t>
      </w:r>
      <w:r w:rsidR="00257AFD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Kenneth Møller Larsen</w:t>
      </w:r>
    </w:p>
    <w:p w:rsidR="005B0A47" w:rsidP="005B0A47" w:rsidRDefault="009A3F99" w14:paraId="566EF03B" w14:textId="52A1D971">
      <w:pPr>
        <w:pStyle w:val="Opstilling-punkttegn"/>
        <w:numPr>
          <w:ilvl w:val="0"/>
          <w:numId w:val="0"/>
        </w:numPr>
        <w:ind w:left="432" w:hanging="432"/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lastRenderedPageBreak/>
        <w:t>Kasserere:</w:t>
      </w:r>
      <w:r w:rsidR="00257AFD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Christian </w:t>
      </w:r>
      <w:proofErr w:type="spellStart"/>
      <w:r w:rsidR="00C81B1A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Schiøttz</w:t>
      </w:r>
      <w:proofErr w:type="spellEnd"/>
      <w:r w:rsidR="00C81B1A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Christensen</w:t>
      </w:r>
    </w:p>
    <w:p w:rsidR="009A3F99" w:rsidP="005B0A47" w:rsidRDefault="009A3F99" w14:paraId="4F23CECC" w14:textId="142C1C40">
      <w:pPr>
        <w:pStyle w:val="Opstilling-punkttegn"/>
        <w:numPr>
          <w:ilvl w:val="0"/>
          <w:numId w:val="0"/>
        </w:numPr>
        <w:ind w:left="432" w:hanging="432"/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Vandværksassistent:</w:t>
      </w:r>
      <w:r w:rsidR="00C81B1A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Søren Lund</w:t>
      </w:r>
    </w:p>
    <w:p w:rsidR="009A3F99" w:rsidP="005B0A47" w:rsidRDefault="00497DA2" w14:paraId="49F63C19" w14:textId="20EF1B03">
      <w:pPr>
        <w:pStyle w:val="Opstilling-punkttegn"/>
        <w:numPr>
          <w:ilvl w:val="0"/>
          <w:numId w:val="0"/>
        </w:numPr>
        <w:ind w:left="432" w:hanging="432"/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</w:pPr>
      <w:r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>Best. Medlem:</w:t>
      </w:r>
      <w:r w:rsidR="00480255">
        <w:rPr>
          <w:rStyle w:val="s2"/>
          <w:rFonts w:ascii="-webkit-standard" w:hAnsi="-webkit-standard"/>
          <w:b/>
          <w:bCs/>
          <w:color w:val="000000"/>
          <w:sz w:val="21"/>
          <w:szCs w:val="21"/>
        </w:rPr>
        <w:t xml:space="preserve"> Niels Nyholm</w:t>
      </w:r>
    </w:p>
    <w:p w:rsidR="009A3F99" w:rsidP="005B0A47" w:rsidRDefault="009A3F99" w14:paraId="71C0CEF9" w14:textId="77777777">
      <w:pPr>
        <w:pStyle w:val="Opstilling-punkttegn"/>
        <w:numPr>
          <w:ilvl w:val="0"/>
          <w:numId w:val="0"/>
        </w:numPr>
        <w:ind w:left="432" w:hanging="432"/>
        <w:rPr>
          <w:sz w:val="27"/>
          <w:szCs w:val="27"/>
        </w:rPr>
      </w:pPr>
    </w:p>
    <w:p w:rsidRPr="00D37F16" w:rsidR="00782D14" w:rsidP="00BC771B" w:rsidRDefault="00782D14" w14:paraId="07EF81DB" w14:textId="4D7B5031">
      <w:pPr>
        <w:pStyle w:val="Opstilling-punkttegn"/>
        <w:numPr>
          <w:ilvl w:val="0"/>
          <w:numId w:val="0"/>
        </w:numPr>
      </w:pPr>
    </w:p>
    <w:sectPr w:rsidRPr="00D37F16" w:rsidR="00782D14">
      <w:footerReference w:type="default" r:id="rId7"/>
      <w:pgSz w:w="11907" w:h="16839" w:orient="portrait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EE7" w:rsidRDefault="006F5EE7" w14:paraId="26DCD41A" w14:textId="77777777">
      <w:r>
        <w:separator/>
      </w:r>
    </w:p>
    <w:p w:rsidR="006F5EE7" w:rsidRDefault="006F5EE7" w14:paraId="00C1AB50" w14:textId="77777777"/>
  </w:endnote>
  <w:endnote w:type="continuationSeparator" w:id="0">
    <w:p w:rsidR="006F5EE7" w:rsidRDefault="006F5EE7" w14:paraId="4396692E" w14:textId="77777777">
      <w:r>
        <w:continuationSeparator/>
      </w:r>
    </w:p>
    <w:p w:rsidR="006F5EE7" w:rsidRDefault="006F5EE7" w14:paraId="7C4DDEA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D14" w:rsidRDefault="00D37F16" w14:paraId="5B7D6A61" w14:textId="77777777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EE7" w:rsidRDefault="006F5EE7" w14:paraId="047503EA" w14:textId="77777777">
      <w:r>
        <w:separator/>
      </w:r>
    </w:p>
    <w:p w:rsidR="006F5EE7" w:rsidRDefault="006F5EE7" w14:paraId="1823D5A4" w14:textId="77777777"/>
  </w:footnote>
  <w:footnote w:type="continuationSeparator" w:id="0">
    <w:p w:rsidR="006F5EE7" w:rsidRDefault="006F5EE7" w14:paraId="571629C3" w14:textId="77777777">
      <w:r>
        <w:continuationSeparator/>
      </w:r>
    </w:p>
    <w:p w:rsidR="006F5EE7" w:rsidRDefault="006F5EE7" w14:paraId="084CF53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Opstilling-punkttegn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Opstilling-talellerbogs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01839">
    <w:abstractNumId w:val="1"/>
  </w:num>
  <w:num w:numId="2" w16cid:durableId="1913269062">
    <w:abstractNumId w:val="0"/>
  </w:num>
  <w:num w:numId="3" w16cid:durableId="1430277562">
    <w:abstractNumId w:val="2"/>
  </w:num>
  <w:num w:numId="4" w16cid:durableId="96457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C"/>
    <w:rsid w:val="00046310"/>
    <w:rsid w:val="000B0778"/>
    <w:rsid w:val="000B2A2E"/>
    <w:rsid w:val="000C5EA2"/>
    <w:rsid w:val="001175CF"/>
    <w:rsid w:val="0015449F"/>
    <w:rsid w:val="00257AFD"/>
    <w:rsid w:val="002C4183"/>
    <w:rsid w:val="00422B3B"/>
    <w:rsid w:val="00442466"/>
    <w:rsid w:val="004524AF"/>
    <w:rsid w:val="0046057B"/>
    <w:rsid w:val="00480255"/>
    <w:rsid w:val="00497DA2"/>
    <w:rsid w:val="004B3ABD"/>
    <w:rsid w:val="004D3203"/>
    <w:rsid w:val="005B0A47"/>
    <w:rsid w:val="00620AA9"/>
    <w:rsid w:val="00642670"/>
    <w:rsid w:val="006B0C3B"/>
    <w:rsid w:val="006D7E47"/>
    <w:rsid w:val="006F5EE7"/>
    <w:rsid w:val="00782D14"/>
    <w:rsid w:val="007F431D"/>
    <w:rsid w:val="00992248"/>
    <w:rsid w:val="009A3F99"/>
    <w:rsid w:val="009C7881"/>
    <w:rsid w:val="00A90FC0"/>
    <w:rsid w:val="00AC3959"/>
    <w:rsid w:val="00BA6C4B"/>
    <w:rsid w:val="00BC771B"/>
    <w:rsid w:val="00C379EC"/>
    <w:rsid w:val="00C5234C"/>
    <w:rsid w:val="00C81B1A"/>
    <w:rsid w:val="00D27B22"/>
    <w:rsid w:val="00D37F16"/>
    <w:rsid w:val="00DB4E37"/>
    <w:rsid w:val="00EF2127"/>
    <w:rsid w:val="4AE7C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73C7"/>
  <w15:chartTrackingRefBased/>
  <w15:docId w15:val="{247C3FB6-8F41-E244-BD82-89E372FB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F16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bottom w:val="single" w:color="56152F" w:themeColor="accent4" w:sz="12" w:space="12"/>
      </w:pBdr>
      <w:spacing w:before="460" w:after="480"/>
      <w:outlineLvl w:val="0"/>
    </w:pPr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Opstilling-punkttegn">
    <w:name w:val="List Bullet"/>
    <w:basedOn w:val="Normal"/>
    <w:uiPriority w:val="9"/>
    <w:qFormat/>
    <w:pPr>
      <w:numPr>
        <w:numId w:val="3"/>
      </w:numPr>
    </w:pPr>
  </w:style>
  <w:style w:type="character" w:styleId="Overskrift1Tegn" w:customStyle="1">
    <w:name w:val="Overskrift 1 Tegn"/>
    <w:basedOn w:val="Standardskrifttypeiafsnit"/>
    <w:link w:val="Overskrift1"/>
    <w:uiPriority w:val="9"/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paragraph" w:styleId="Opstilling-talellerbogst">
    <w:name w:val="List Number"/>
    <w:basedOn w:val="Normal"/>
    <w:uiPriority w:val="9"/>
    <w:qFormat/>
    <w:pPr>
      <w:numPr>
        <w:numId w:val="4"/>
      </w:numPr>
    </w:pPr>
  </w:style>
  <w:style w:type="paragraph" w:styleId="Sidehoved">
    <w:name w:val="header"/>
    <w:basedOn w:val="Normal"/>
    <w:link w:val="SidehovedTegn"/>
    <w:uiPriority w:val="99"/>
    <w:unhideWhenUsed/>
    <w:qFormat/>
    <w:pPr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qFormat/>
    <w:pPr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Titel">
    <w:name w:val="Title"/>
    <w:basedOn w:val="Normal"/>
    <w:link w:val="TitelTegn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elTegn" w:customStyle="1">
    <w:name w:val="Titel Tegn"/>
    <w:basedOn w:val="Standardskrifttypeiafsnit"/>
    <w:link w:val="Titel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UndertitelTegn" w:customStyle="1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Overskrift2Tegn" w:customStyle="1">
    <w:name w:val="Overskrift 2 Tegn"/>
    <w:basedOn w:val="Standardskrifttypeiafsnit"/>
    <w:link w:val="Overskrift2"/>
    <w:uiPriority w:val="9"/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semiHidden/>
    <w:unhideWhenUsed/>
    <w:qFormat/>
    <w:rPr>
      <w:b/>
      <w:iCs/>
      <w:color w:val="262626" w:themeColor="text1" w:themeTint="D9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CitatTegn" w:customStyle="1">
    <w:name w:val="Citat Tegn"/>
    <w:basedOn w:val="Standardskrifttypeiafsnit"/>
    <w:link w:val="Citat"/>
    <w:uiPriority w:val="29"/>
    <w:semiHidden/>
    <w:rPr>
      <w:i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StrktcitatTegn" w:customStyle="1">
    <w:name w:val="Stærkt citat Tegn"/>
    <w:basedOn w:val="Standardskrifttypeiafsnit"/>
    <w:link w:val="Strktcitat"/>
    <w:uiPriority w:val="30"/>
    <w:semiHidden/>
    <w:rPr>
      <w:b/>
      <w:i/>
      <w:iCs/>
      <w:sz w:val="36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Standardskrifttypeiafsnit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077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sz w:val="24"/>
      <w:szCs w:val="24"/>
      <w:lang w:eastAsia="da-DK"/>
    </w:rPr>
  </w:style>
  <w:style w:type="character" w:styleId="s2" w:customStyle="1">
    <w:name w:val="s2"/>
    <w:basedOn w:val="Standardskrifttypeiafsnit"/>
    <w:rsid w:val="000B0778"/>
  </w:style>
  <w:style w:type="character" w:styleId="apple-converted-space" w:customStyle="1">
    <w:name w:val="apple-converted-space"/>
    <w:basedOn w:val="Standardskrifttypeiafsnit"/>
    <w:rsid w:val="000B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e4c6cb7f9b154bf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0DBDCDE-9809-0D42-9FC7-5F1AE889BD40%7dtf16392134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83d9-1dc9-4aed-829a-5356be959507}"/>
      </w:docPartPr>
      <w:docPartBody>
        <w:p w14:paraId="539BBBA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%7b40DBDCDE-9809-0D42-9FC7-5F1AE889BD40%7dtf16392134.dotx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Kenneth Larsen</dc:creator>
  <keywords/>
  <dc:description/>
  <lastModifiedBy>Kenneth Larsen</lastModifiedBy>
  <revision>10</revision>
  <dcterms:created xsi:type="dcterms:W3CDTF">2023-02-23T18:44:00.0000000Z</dcterms:created>
  <dcterms:modified xsi:type="dcterms:W3CDTF">2023-02-24T12:48:17.6622747Z</dcterms:modified>
</coreProperties>
</file>